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C9679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86B22">
        <w:rPr>
          <w:rFonts w:ascii="Arial" w:hAnsi="Arial" w:cs="Arial"/>
          <w:b/>
          <w:sz w:val="22"/>
          <w:szCs w:val="22"/>
          <w:lang w:val="es-ES"/>
        </w:rPr>
        <w:t>SUBCOMISIÓN DE LA COI PARA EL CARIBE Y REGIONES ADYACENTES (SC-IOCARIBE)</w:t>
      </w:r>
    </w:p>
    <w:p w14:paraId="449571DB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343DA67E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86B22">
        <w:rPr>
          <w:rFonts w:ascii="Arial" w:hAnsi="Arial" w:cs="Arial"/>
          <w:b/>
          <w:sz w:val="22"/>
          <w:szCs w:val="22"/>
          <w:lang w:val="es-ES"/>
        </w:rPr>
        <w:t>DECIMOCTAVA REUNIÓN INTERGUBERNAMENTAL DE LA SUBCOMISIÓN UNESCO-COI PARA EL CARIBE Y REGIONES ADYACENTES (IOCARIBE-XVIII)</w:t>
      </w:r>
    </w:p>
    <w:p w14:paraId="3C28F1A3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09CAC718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86B22">
        <w:rPr>
          <w:rFonts w:ascii="Arial" w:hAnsi="Arial" w:cs="Arial"/>
          <w:b/>
          <w:sz w:val="22"/>
          <w:szCs w:val="22"/>
          <w:lang w:val="es-ES"/>
        </w:rPr>
        <w:t>Elecciones bienales para Presidente</w:t>
      </w:r>
    </w:p>
    <w:p w14:paraId="4344A522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3B7FD2C8" w14:textId="77777777" w:rsidR="00214CAB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86B22">
        <w:rPr>
          <w:rFonts w:ascii="Arial" w:hAnsi="Arial" w:cs="Arial"/>
          <w:b/>
          <w:sz w:val="22"/>
          <w:szCs w:val="22"/>
          <w:lang w:val="es-ES"/>
        </w:rPr>
        <w:t>Formulario A – Presidente</w:t>
      </w:r>
    </w:p>
    <w:p w14:paraId="31C61CCC" w14:textId="77777777" w:rsidR="00214CAB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184B854B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86B22">
        <w:rPr>
          <w:rFonts w:ascii="Arial" w:hAnsi="Arial" w:cs="Arial"/>
          <w:sz w:val="22"/>
          <w:szCs w:val="22"/>
          <w:lang w:val="es-ES"/>
        </w:rPr>
        <w:t>Nombre del Estado Miembro</w:t>
      </w:r>
      <w:r>
        <w:rPr>
          <w:rFonts w:ascii="Arial" w:hAnsi="Arial" w:cs="Arial"/>
          <w:sz w:val="22"/>
          <w:szCs w:val="22"/>
          <w:lang w:val="es-ES"/>
        </w:rPr>
        <w:t>:</w:t>
      </w:r>
    </w:p>
    <w:p w14:paraId="24455727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E6617">
        <w:rPr>
          <w:rFonts w:ascii="Arial" w:hAnsi="Arial" w:cs="Arial"/>
          <w:sz w:val="22"/>
          <w:szCs w:val="22"/>
          <w:lang w:val="es-ES"/>
        </w:rPr>
        <w:t xml:space="preserve"> ……………………………………………………………………..………………...</w:t>
      </w:r>
    </w:p>
    <w:p w14:paraId="132D42E5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A6C08DB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E6617">
        <w:rPr>
          <w:rFonts w:ascii="Arial" w:hAnsi="Arial" w:cs="Arial"/>
          <w:sz w:val="22"/>
          <w:szCs w:val="22"/>
          <w:lang w:val="es-ES"/>
        </w:rPr>
        <w:t>Nombre del candidato/a:</w:t>
      </w:r>
    </w:p>
    <w:p w14:paraId="2D9CA635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E6617">
        <w:rPr>
          <w:rFonts w:ascii="Arial" w:hAnsi="Arial" w:cs="Arial"/>
          <w:sz w:val="22"/>
          <w:szCs w:val="22"/>
          <w:lang w:val="es-ES"/>
        </w:rPr>
        <w:t xml:space="preserve"> ……………………………………………………...………………………………</w:t>
      </w:r>
    </w:p>
    <w:p w14:paraId="6DA10143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4BA6884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E6617">
        <w:rPr>
          <w:rFonts w:ascii="Arial" w:hAnsi="Arial" w:cs="Arial"/>
          <w:sz w:val="22"/>
          <w:szCs w:val="22"/>
          <w:lang w:val="es-ES"/>
        </w:rPr>
        <w:t>Declaro estar dispuesto/a a presentar mi candidatura para el cargo de Presidente/a de la Subcomisión de IOCARIBE y, de ser elegido/a, a participar activamente en sus trabajos.</w:t>
      </w:r>
    </w:p>
    <w:p w14:paraId="0E486F7D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BE9D898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E6617">
        <w:rPr>
          <w:rFonts w:ascii="Arial" w:hAnsi="Arial" w:cs="Arial"/>
          <w:sz w:val="22"/>
          <w:szCs w:val="22"/>
          <w:lang w:val="es-ES"/>
        </w:rPr>
        <w:t xml:space="preserve">Firma del candidato/a: </w:t>
      </w:r>
    </w:p>
    <w:p w14:paraId="2526EBF4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E6617">
        <w:rPr>
          <w:rFonts w:ascii="Arial" w:hAnsi="Arial" w:cs="Arial"/>
          <w:sz w:val="22"/>
          <w:szCs w:val="22"/>
          <w:lang w:val="es-ES"/>
        </w:rPr>
        <w:t>…………………………………………………………………………….……….</w:t>
      </w:r>
    </w:p>
    <w:p w14:paraId="6136B3F9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AA34A7A" w14:textId="77777777" w:rsidR="00214CAB" w:rsidRPr="00886B22" w:rsidRDefault="00214CAB" w:rsidP="00214CAB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                                                   </w:t>
      </w:r>
      <w:r w:rsidRPr="00886B22">
        <w:rPr>
          <w:rFonts w:ascii="Arial" w:hAnsi="Arial" w:cs="Arial"/>
          <w:b/>
          <w:sz w:val="22"/>
          <w:szCs w:val="22"/>
          <w:lang w:val="es-ES"/>
        </w:rPr>
        <w:t>Secundador 1                            Secundador 2</w:t>
      </w:r>
    </w:p>
    <w:p w14:paraId="356CD6D4" w14:textId="77777777" w:rsidR="00214CAB" w:rsidRPr="00886B22" w:rsidRDefault="00214CAB" w:rsidP="00214CA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B7A58CF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E6617">
        <w:rPr>
          <w:rFonts w:ascii="Arial" w:hAnsi="Arial" w:cs="Arial"/>
          <w:sz w:val="22"/>
          <w:szCs w:val="22"/>
          <w:lang w:val="es-ES"/>
        </w:rPr>
        <w:t>Estado Miembro</w:t>
      </w:r>
    </w:p>
    <w:p w14:paraId="0FADD638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E6617">
        <w:rPr>
          <w:rFonts w:ascii="Arial" w:hAnsi="Arial" w:cs="Arial"/>
          <w:sz w:val="22"/>
          <w:szCs w:val="22"/>
          <w:lang w:val="es-ES"/>
        </w:rPr>
        <w:t>de la Subcomisión de IOCARIBE</w:t>
      </w:r>
      <w:r>
        <w:rPr>
          <w:rFonts w:ascii="Arial" w:hAnsi="Arial" w:cs="Arial"/>
          <w:sz w:val="22"/>
          <w:szCs w:val="22"/>
          <w:lang w:val="es-ES"/>
        </w:rPr>
        <w:t xml:space="preserve">      </w:t>
      </w:r>
      <w:r w:rsidRPr="001E6617">
        <w:rPr>
          <w:rFonts w:ascii="Arial" w:hAnsi="Arial" w:cs="Arial"/>
          <w:sz w:val="22"/>
          <w:szCs w:val="22"/>
          <w:lang w:val="es-ES"/>
        </w:rPr>
        <w:t xml:space="preserve"> ____________________</w:t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1E6617">
        <w:rPr>
          <w:rFonts w:ascii="Arial" w:hAnsi="Arial" w:cs="Arial"/>
          <w:sz w:val="22"/>
          <w:szCs w:val="22"/>
          <w:lang w:val="es-ES"/>
        </w:rPr>
        <w:t xml:space="preserve"> ___________________</w:t>
      </w:r>
    </w:p>
    <w:p w14:paraId="1AFFCDBB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28438ED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E6617">
        <w:rPr>
          <w:rFonts w:ascii="Arial" w:hAnsi="Arial" w:cs="Arial"/>
          <w:sz w:val="22"/>
          <w:szCs w:val="22"/>
          <w:lang w:val="es-ES"/>
        </w:rPr>
        <w:t>Nombre en mayúsculas</w:t>
      </w:r>
      <w:r>
        <w:rPr>
          <w:rFonts w:ascii="Arial" w:hAnsi="Arial" w:cs="Arial"/>
          <w:sz w:val="22"/>
          <w:szCs w:val="22"/>
          <w:lang w:val="es-ES"/>
        </w:rPr>
        <w:t xml:space="preserve">                     </w:t>
      </w:r>
      <w:r w:rsidRPr="001E6617">
        <w:rPr>
          <w:rFonts w:ascii="Arial" w:hAnsi="Arial" w:cs="Arial"/>
          <w:sz w:val="22"/>
          <w:szCs w:val="22"/>
          <w:lang w:val="es-ES"/>
        </w:rPr>
        <w:t xml:space="preserve"> ____________________</w:t>
      </w:r>
      <w:r>
        <w:rPr>
          <w:rFonts w:ascii="Arial" w:hAnsi="Arial" w:cs="Arial"/>
          <w:sz w:val="22"/>
          <w:szCs w:val="22"/>
          <w:lang w:val="es-ES"/>
        </w:rPr>
        <w:t xml:space="preserve">        </w:t>
      </w:r>
      <w:r w:rsidRPr="001E6617">
        <w:rPr>
          <w:rFonts w:ascii="Arial" w:hAnsi="Arial" w:cs="Arial"/>
          <w:sz w:val="22"/>
          <w:szCs w:val="22"/>
          <w:lang w:val="es-ES"/>
        </w:rPr>
        <w:t>___________________</w:t>
      </w:r>
    </w:p>
    <w:p w14:paraId="0588CC92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C1CA2CD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E6617">
        <w:rPr>
          <w:rFonts w:ascii="Arial" w:hAnsi="Arial" w:cs="Arial"/>
          <w:sz w:val="22"/>
          <w:szCs w:val="22"/>
          <w:lang w:val="es-ES"/>
        </w:rPr>
        <w:t>Carg</w:t>
      </w:r>
      <w:r>
        <w:rPr>
          <w:rFonts w:ascii="Arial" w:hAnsi="Arial" w:cs="Arial"/>
          <w:sz w:val="22"/>
          <w:szCs w:val="22"/>
          <w:lang w:val="es-ES"/>
        </w:rPr>
        <w:t xml:space="preserve">o                                                 </w:t>
      </w:r>
      <w:r w:rsidRPr="001E6617">
        <w:rPr>
          <w:rFonts w:ascii="Arial" w:hAnsi="Arial" w:cs="Arial"/>
          <w:sz w:val="22"/>
          <w:szCs w:val="22"/>
          <w:lang w:val="es-ES"/>
        </w:rPr>
        <w:t xml:space="preserve"> ____________________ </w:t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1E6617">
        <w:rPr>
          <w:rFonts w:ascii="Arial" w:hAnsi="Arial" w:cs="Arial"/>
          <w:sz w:val="22"/>
          <w:szCs w:val="22"/>
          <w:lang w:val="es-ES"/>
        </w:rPr>
        <w:t>___________________</w:t>
      </w:r>
    </w:p>
    <w:p w14:paraId="219E814B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</w:t>
      </w:r>
    </w:p>
    <w:p w14:paraId="58D2E699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E6617">
        <w:rPr>
          <w:rFonts w:ascii="Arial" w:hAnsi="Arial" w:cs="Arial"/>
          <w:sz w:val="22"/>
          <w:szCs w:val="22"/>
          <w:lang w:val="es-ES"/>
        </w:rPr>
        <w:t>Firma</w:t>
      </w:r>
      <w:r>
        <w:rPr>
          <w:rFonts w:ascii="Arial" w:hAnsi="Arial" w:cs="Arial"/>
          <w:sz w:val="22"/>
          <w:szCs w:val="22"/>
          <w:lang w:val="es-ES"/>
        </w:rPr>
        <w:t xml:space="preserve">                                                 </w:t>
      </w:r>
      <w:r w:rsidRPr="001E6617">
        <w:rPr>
          <w:rFonts w:ascii="Arial" w:hAnsi="Arial" w:cs="Arial"/>
          <w:sz w:val="22"/>
          <w:szCs w:val="22"/>
          <w:lang w:val="es-ES"/>
        </w:rPr>
        <w:t xml:space="preserve"> ____________________</w:t>
      </w:r>
      <w:r>
        <w:rPr>
          <w:rFonts w:ascii="Arial" w:hAnsi="Arial" w:cs="Arial"/>
          <w:sz w:val="22"/>
          <w:szCs w:val="22"/>
          <w:lang w:val="es-ES"/>
        </w:rPr>
        <w:t xml:space="preserve">        </w:t>
      </w:r>
      <w:r w:rsidRPr="001E6617">
        <w:rPr>
          <w:rFonts w:ascii="Arial" w:hAnsi="Arial" w:cs="Arial"/>
          <w:sz w:val="22"/>
          <w:szCs w:val="22"/>
          <w:lang w:val="es-ES"/>
        </w:rPr>
        <w:t xml:space="preserve"> ___________________</w:t>
      </w:r>
    </w:p>
    <w:p w14:paraId="2DE558F2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291FBD4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576CB88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E6617">
        <w:rPr>
          <w:rFonts w:ascii="Arial" w:hAnsi="Arial" w:cs="Arial"/>
          <w:sz w:val="22"/>
          <w:szCs w:val="22"/>
          <w:lang w:val="es-ES"/>
        </w:rPr>
        <w:t>Fecha de envío a la Secretaría del COI Fecha y hora de recepción por la Secretaría del COI</w:t>
      </w:r>
    </w:p>
    <w:p w14:paraId="796B003D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8F50A37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B95A2BF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69126CC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98A1670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18B6E41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D11637E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F22B53D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18F9E2E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DB42D51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86280B5" w14:textId="48661FAA" w:rsidR="00714FB6" w:rsidRPr="00214CAB" w:rsidRDefault="00714FB6" w:rsidP="006B5DDB">
      <w:pPr>
        <w:tabs>
          <w:tab w:val="left" w:pos="993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  <w:r w:rsidRPr="00214CAB">
        <w:rPr>
          <w:rFonts w:ascii="Arial" w:hAnsi="Arial" w:cs="Arial"/>
          <w:sz w:val="22"/>
          <w:szCs w:val="22"/>
          <w:lang w:val="es-ES"/>
        </w:rPr>
        <w:br w:type="page"/>
      </w:r>
    </w:p>
    <w:p w14:paraId="64D6C630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86B22">
        <w:rPr>
          <w:rFonts w:ascii="Arial" w:hAnsi="Arial" w:cs="Arial"/>
          <w:b/>
          <w:sz w:val="22"/>
          <w:szCs w:val="22"/>
          <w:lang w:val="es-ES"/>
        </w:rPr>
        <w:lastRenderedPageBreak/>
        <w:t>SUBCOMISIÓN DE LA COI PARA EL CARIBE Y REGIONES ADYACENTES (SC-IOCARIBE)</w:t>
      </w:r>
    </w:p>
    <w:p w14:paraId="1E7E0052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62DF1E4E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86B22">
        <w:rPr>
          <w:rFonts w:ascii="Arial" w:hAnsi="Arial" w:cs="Arial"/>
          <w:b/>
          <w:sz w:val="22"/>
          <w:szCs w:val="22"/>
          <w:lang w:val="es-ES"/>
        </w:rPr>
        <w:t>DECIMOCTAVA REUNIÓN INTERGUBERNAMENTAL DE LA SUBCOMISIÓN DE LA COI-UNESCO PARA EL CARIBE Y REGIONES ADYACENTES (IOCARIBE-XVIII)</w:t>
      </w:r>
    </w:p>
    <w:p w14:paraId="249A9258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58ED050C" w14:textId="77777777" w:rsidR="00214CAB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17E7775A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86B22">
        <w:rPr>
          <w:rFonts w:ascii="Arial" w:hAnsi="Arial" w:cs="Arial"/>
          <w:b/>
          <w:sz w:val="22"/>
          <w:szCs w:val="22"/>
          <w:lang w:val="es-ES"/>
        </w:rPr>
        <w:t>Elecciones Bienales para Vicepresidente</w:t>
      </w:r>
    </w:p>
    <w:p w14:paraId="25DA70F1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482B9EB3" w14:textId="77777777" w:rsidR="00214CAB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86B22">
        <w:rPr>
          <w:rFonts w:ascii="Arial" w:hAnsi="Arial" w:cs="Arial"/>
          <w:b/>
          <w:sz w:val="22"/>
          <w:szCs w:val="22"/>
          <w:lang w:val="es-ES"/>
        </w:rPr>
        <w:t>Formulario B – Vicepresidente</w:t>
      </w:r>
    </w:p>
    <w:p w14:paraId="4C740800" w14:textId="77777777" w:rsidR="00214CAB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1A63D313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86B22">
        <w:rPr>
          <w:rFonts w:ascii="Arial" w:hAnsi="Arial" w:cs="Arial"/>
          <w:sz w:val="22"/>
          <w:szCs w:val="22"/>
          <w:lang w:val="es-ES"/>
        </w:rPr>
        <w:t>Nombre del Estado Miembro:</w:t>
      </w:r>
    </w:p>
    <w:p w14:paraId="02A54909" w14:textId="77777777" w:rsidR="00214CAB" w:rsidRPr="00886B22" w:rsidRDefault="00214CAB" w:rsidP="00214CAB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886B22">
        <w:rPr>
          <w:rFonts w:ascii="Arial" w:hAnsi="Arial" w:cs="Arial"/>
          <w:b/>
          <w:sz w:val="22"/>
          <w:szCs w:val="22"/>
          <w:lang w:val="es-ES"/>
        </w:rPr>
        <w:t>……………………………………………………………………..………………...</w:t>
      </w:r>
    </w:p>
    <w:p w14:paraId="19EF9C8A" w14:textId="77777777" w:rsidR="00214CAB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18550B71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86B22">
        <w:rPr>
          <w:rFonts w:ascii="Arial" w:hAnsi="Arial" w:cs="Arial"/>
          <w:sz w:val="22"/>
          <w:szCs w:val="22"/>
          <w:lang w:val="es-ES"/>
        </w:rPr>
        <w:t>Nombre del Candidato/a:</w:t>
      </w:r>
    </w:p>
    <w:p w14:paraId="11A4A61A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86B22">
        <w:rPr>
          <w:rFonts w:ascii="Arial" w:hAnsi="Arial" w:cs="Arial"/>
          <w:sz w:val="22"/>
          <w:szCs w:val="22"/>
          <w:lang w:val="es-ES"/>
        </w:rPr>
        <w:t>……………………………………………………...……………………………………</w:t>
      </w:r>
    </w:p>
    <w:p w14:paraId="7484E1D3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8D84634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86B22">
        <w:rPr>
          <w:rFonts w:ascii="Arial" w:hAnsi="Arial" w:cs="Arial"/>
          <w:sz w:val="22"/>
          <w:szCs w:val="22"/>
          <w:lang w:val="es-ES"/>
        </w:rPr>
        <w:t>Declaro estar dispuesto/a a presentar mi candidatura para el cargo de Presidente/a de la Subcomisión de IOCARIBE y, de ser elegido/a, a participar activamente en sus trabajos.</w:t>
      </w:r>
    </w:p>
    <w:p w14:paraId="0C09F7C2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5729029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86B22">
        <w:rPr>
          <w:rFonts w:ascii="Arial" w:hAnsi="Arial" w:cs="Arial"/>
          <w:sz w:val="22"/>
          <w:szCs w:val="22"/>
          <w:lang w:val="es-ES"/>
        </w:rPr>
        <w:t>Firma del Candidato/a:</w:t>
      </w:r>
    </w:p>
    <w:p w14:paraId="4711680F" w14:textId="77777777" w:rsidR="00214CAB" w:rsidRPr="00886B22" w:rsidRDefault="00214CAB" w:rsidP="00214CAB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886B22">
        <w:rPr>
          <w:rFonts w:ascii="Arial" w:hAnsi="Arial" w:cs="Arial"/>
          <w:sz w:val="22"/>
          <w:szCs w:val="22"/>
          <w:lang w:val="es-ES"/>
        </w:rPr>
        <w:t>…………………………………………………………………….……….</w:t>
      </w:r>
    </w:p>
    <w:p w14:paraId="01D1E856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6CCAD965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            </w:t>
      </w:r>
      <w:r w:rsidRPr="00886B22">
        <w:rPr>
          <w:rFonts w:ascii="Arial" w:hAnsi="Arial" w:cs="Arial"/>
          <w:b/>
          <w:sz w:val="22"/>
          <w:szCs w:val="22"/>
          <w:lang w:val="es-ES"/>
        </w:rPr>
        <w:t xml:space="preserve">Apoyo 1 </w:t>
      </w:r>
      <w:r>
        <w:rPr>
          <w:rFonts w:ascii="Arial" w:hAnsi="Arial" w:cs="Arial"/>
          <w:b/>
          <w:sz w:val="22"/>
          <w:szCs w:val="22"/>
          <w:lang w:val="es-ES"/>
        </w:rPr>
        <w:t xml:space="preserve">                             </w:t>
      </w:r>
      <w:r w:rsidRPr="00886B22">
        <w:rPr>
          <w:rFonts w:ascii="Arial" w:hAnsi="Arial" w:cs="Arial"/>
          <w:b/>
          <w:sz w:val="22"/>
          <w:szCs w:val="22"/>
          <w:lang w:val="es-ES"/>
        </w:rPr>
        <w:t>Apoyo 2</w:t>
      </w:r>
    </w:p>
    <w:p w14:paraId="3D02F3B3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354BFC1C" w14:textId="77777777" w:rsidR="00214CAB" w:rsidRPr="007E1D23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7E1D23">
        <w:rPr>
          <w:rFonts w:ascii="Arial" w:hAnsi="Arial" w:cs="Arial"/>
          <w:sz w:val="22"/>
          <w:szCs w:val="22"/>
          <w:lang w:val="es-ES"/>
        </w:rPr>
        <w:t>Estado Miembro de la</w:t>
      </w:r>
    </w:p>
    <w:p w14:paraId="3F138F18" w14:textId="77777777" w:rsidR="00214CAB" w:rsidRPr="007E1D23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7E1D23">
        <w:rPr>
          <w:rFonts w:ascii="Arial" w:hAnsi="Arial" w:cs="Arial"/>
          <w:sz w:val="22"/>
          <w:szCs w:val="22"/>
          <w:lang w:val="es-ES"/>
        </w:rPr>
        <w:t>Subcomisión de IOCARIBE       ____________________      ___________________</w:t>
      </w:r>
    </w:p>
    <w:p w14:paraId="6C656C26" w14:textId="77777777" w:rsidR="00214CAB" w:rsidRPr="007E1D23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9F2E53E" w14:textId="77777777" w:rsidR="00214CAB" w:rsidRPr="007E1D23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7E1D23">
        <w:rPr>
          <w:rFonts w:ascii="Arial" w:hAnsi="Arial" w:cs="Arial"/>
          <w:sz w:val="22"/>
          <w:szCs w:val="22"/>
          <w:lang w:val="es-ES"/>
        </w:rPr>
        <w:t>Nombre en mayúsculas             ____________________      ___________________</w:t>
      </w:r>
    </w:p>
    <w:p w14:paraId="465143AE" w14:textId="77777777" w:rsidR="00214CAB" w:rsidRPr="007E1D23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7E1D23">
        <w:rPr>
          <w:rFonts w:ascii="Arial" w:hAnsi="Arial" w:cs="Arial"/>
          <w:sz w:val="22"/>
          <w:szCs w:val="22"/>
          <w:lang w:val="es-ES"/>
        </w:rPr>
        <w:t xml:space="preserve">    </w:t>
      </w:r>
    </w:p>
    <w:p w14:paraId="369E40FB" w14:textId="77777777" w:rsidR="00214CAB" w:rsidRPr="007E1D23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7E1D23">
        <w:rPr>
          <w:rFonts w:ascii="Arial" w:hAnsi="Arial" w:cs="Arial"/>
          <w:sz w:val="22"/>
          <w:szCs w:val="22"/>
          <w:lang w:val="es-ES"/>
        </w:rPr>
        <w:t>Cargo                                         ____________________      ___________________</w:t>
      </w:r>
    </w:p>
    <w:p w14:paraId="702F9DB2" w14:textId="77777777" w:rsidR="00214CAB" w:rsidRPr="007E1D23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7E1D23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DC19E90" w14:textId="77777777" w:rsidR="00214CAB" w:rsidRPr="007E1D23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7E1D23">
        <w:rPr>
          <w:rFonts w:ascii="Arial" w:hAnsi="Arial" w:cs="Arial"/>
          <w:sz w:val="22"/>
          <w:szCs w:val="22"/>
          <w:lang w:val="es-ES"/>
        </w:rPr>
        <w:t>Firma                                         ____________________       ___________________</w:t>
      </w:r>
    </w:p>
    <w:p w14:paraId="37ECDF8B" w14:textId="77777777" w:rsidR="00214CAB" w:rsidRPr="007E1D23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5489A43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D52A9C0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746E114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53563D4" w14:textId="33B0171E" w:rsidR="00214CAB" w:rsidRPr="007E1D23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7E1D23">
        <w:rPr>
          <w:rFonts w:ascii="Arial" w:hAnsi="Arial" w:cs="Arial"/>
          <w:sz w:val="22"/>
          <w:szCs w:val="22"/>
          <w:lang w:val="es-ES"/>
        </w:rPr>
        <w:t>Fecha de envío a la Secretaría del COI Fecha y hora de recepción por la Secretaría del COI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2C439242" w14:textId="77777777" w:rsidR="00214CAB" w:rsidRPr="007E1D23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822E9EF" w14:textId="77777777" w:rsidR="0070653D" w:rsidRPr="00214CAB" w:rsidRDefault="0070653D" w:rsidP="0070653D">
      <w:pPr>
        <w:tabs>
          <w:tab w:val="left" w:pos="5824"/>
        </w:tabs>
        <w:rPr>
          <w:lang w:val="es-ES"/>
        </w:rPr>
      </w:pPr>
    </w:p>
    <w:p w14:paraId="2E7542B4" w14:textId="77777777" w:rsidR="0070653D" w:rsidRPr="00214CAB" w:rsidRDefault="0070653D" w:rsidP="0070653D">
      <w:pPr>
        <w:tabs>
          <w:tab w:val="left" w:pos="5824"/>
        </w:tabs>
        <w:rPr>
          <w:lang w:val="es-ES"/>
        </w:rPr>
      </w:pPr>
    </w:p>
    <w:p w14:paraId="638CB4CD" w14:textId="77777777" w:rsidR="0070653D" w:rsidRPr="00214CAB" w:rsidRDefault="0070653D" w:rsidP="0070653D">
      <w:pPr>
        <w:tabs>
          <w:tab w:val="left" w:pos="5824"/>
        </w:tabs>
        <w:rPr>
          <w:lang w:val="es-ES"/>
        </w:rPr>
      </w:pPr>
    </w:p>
    <w:p w14:paraId="28010C44" w14:textId="77777777" w:rsidR="0070653D" w:rsidRPr="00214CAB" w:rsidRDefault="0070653D" w:rsidP="0070653D">
      <w:pPr>
        <w:tabs>
          <w:tab w:val="left" w:pos="5824"/>
        </w:tabs>
        <w:rPr>
          <w:lang w:val="es-ES"/>
        </w:rPr>
      </w:pPr>
    </w:p>
    <w:p w14:paraId="7EA18CBC" w14:textId="77777777" w:rsidR="00214CAB" w:rsidRPr="00886B22" w:rsidRDefault="00714FB6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214CAB">
        <w:rPr>
          <w:b/>
          <w:bCs/>
          <w:sz w:val="22"/>
          <w:szCs w:val="22"/>
          <w:lang w:val="es-ES"/>
        </w:rPr>
        <w:br w:type="page"/>
      </w:r>
      <w:r w:rsidR="00214CAB" w:rsidRPr="00886B22">
        <w:rPr>
          <w:rFonts w:ascii="Arial" w:hAnsi="Arial" w:cs="Arial"/>
          <w:b/>
          <w:sz w:val="22"/>
          <w:szCs w:val="22"/>
          <w:lang w:val="es-ES"/>
        </w:rPr>
        <w:lastRenderedPageBreak/>
        <w:t>SUBCOMISIÓN DE LA COI PARA EL CARIBE Y REGIONES ADYACENTES (SC-IOCARIBE)</w:t>
      </w:r>
    </w:p>
    <w:p w14:paraId="16A0FC24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38F59DA9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86B22">
        <w:rPr>
          <w:rFonts w:ascii="Arial" w:hAnsi="Arial" w:cs="Arial"/>
          <w:b/>
          <w:sz w:val="22"/>
          <w:szCs w:val="22"/>
          <w:lang w:val="es-ES"/>
        </w:rPr>
        <w:t>DECIMOCTAVA REUNIÓN INTERGUBERNAMENTAL DE LA SUBCOMISIÓN DE LA COI-UNESCO PARA EL CARIBE Y REGIONES ADYACENTES (IOCARIBE-XVIII)</w:t>
      </w:r>
    </w:p>
    <w:p w14:paraId="41AE3928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53D3886D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86B22">
        <w:rPr>
          <w:rFonts w:ascii="Arial" w:hAnsi="Arial" w:cs="Arial"/>
          <w:b/>
          <w:sz w:val="22"/>
          <w:szCs w:val="22"/>
          <w:lang w:val="es-ES"/>
        </w:rPr>
        <w:t>Elecciones bienales de miembros de la Junta Directiva de IOCARIBE</w:t>
      </w:r>
    </w:p>
    <w:p w14:paraId="75258FB7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3D0762AE" w14:textId="77777777" w:rsidR="00214CAB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86B22">
        <w:rPr>
          <w:rFonts w:ascii="Arial" w:hAnsi="Arial" w:cs="Arial"/>
          <w:b/>
          <w:sz w:val="22"/>
          <w:szCs w:val="22"/>
          <w:lang w:val="es-ES"/>
        </w:rPr>
        <w:t xml:space="preserve">Formulario </w:t>
      </w:r>
      <w:r>
        <w:rPr>
          <w:rFonts w:ascii="Arial" w:hAnsi="Arial" w:cs="Arial"/>
          <w:b/>
          <w:sz w:val="22"/>
          <w:szCs w:val="22"/>
          <w:lang w:val="es-ES"/>
        </w:rPr>
        <w:t>C</w:t>
      </w:r>
      <w:r w:rsidRPr="00886B22">
        <w:rPr>
          <w:rFonts w:ascii="Arial" w:hAnsi="Arial" w:cs="Arial"/>
          <w:b/>
          <w:sz w:val="22"/>
          <w:szCs w:val="22"/>
          <w:lang w:val="es-ES"/>
        </w:rPr>
        <w:t xml:space="preserve"> – CV del candidato</w:t>
      </w:r>
    </w:p>
    <w:p w14:paraId="5F618925" w14:textId="77777777" w:rsidR="00214CAB" w:rsidRPr="00886B22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3BD74BC6" w14:textId="77777777" w:rsidR="00214CAB" w:rsidRPr="007E1D23" w:rsidRDefault="00214CAB" w:rsidP="00214CA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D82C405" w14:textId="77777777" w:rsidR="00214CAB" w:rsidRPr="007E1D23" w:rsidRDefault="00214CAB" w:rsidP="00214C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E1D23">
        <w:rPr>
          <w:rFonts w:ascii="Arial" w:hAnsi="Arial" w:cs="Arial"/>
          <w:b/>
          <w:sz w:val="22"/>
          <w:szCs w:val="22"/>
          <w:lang w:val="es-ES"/>
        </w:rPr>
        <w:t>[NOMBRE]</w:t>
      </w:r>
    </w:p>
    <w:p w14:paraId="2CA6CC88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60159A5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CD8D96B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86B22">
        <w:rPr>
          <w:rFonts w:ascii="Arial" w:hAnsi="Arial" w:cs="Arial"/>
          <w:sz w:val="22"/>
          <w:szCs w:val="22"/>
          <w:lang w:val="es-ES"/>
        </w:rPr>
        <w:t>Fecha de nacimiento:</w:t>
      </w:r>
    </w:p>
    <w:p w14:paraId="3619CCD7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6D42E52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86B22">
        <w:rPr>
          <w:rFonts w:ascii="Arial" w:hAnsi="Arial" w:cs="Arial"/>
          <w:sz w:val="22"/>
          <w:szCs w:val="22"/>
          <w:lang w:val="es-ES"/>
        </w:rPr>
        <w:t>Idiomas:</w:t>
      </w:r>
    </w:p>
    <w:p w14:paraId="6501CDF0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1465B57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86B22">
        <w:rPr>
          <w:rFonts w:ascii="Arial" w:hAnsi="Arial" w:cs="Arial"/>
          <w:sz w:val="22"/>
          <w:szCs w:val="22"/>
          <w:lang w:val="es-ES"/>
        </w:rPr>
        <w:t>Dirección:</w:t>
      </w:r>
    </w:p>
    <w:p w14:paraId="532AC257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A6E641D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86B22">
        <w:rPr>
          <w:rFonts w:ascii="Arial" w:hAnsi="Arial" w:cs="Arial"/>
          <w:sz w:val="22"/>
          <w:szCs w:val="22"/>
          <w:lang w:val="es-ES"/>
        </w:rPr>
        <w:t>Teléfono:</w:t>
      </w:r>
    </w:p>
    <w:p w14:paraId="68038493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A01E5A6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86B22">
        <w:rPr>
          <w:rFonts w:ascii="Arial" w:hAnsi="Arial" w:cs="Arial"/>
          <w:sz w:val="22"/>
          <w:szCs w:val="22"/>
          <w:lang w:val="es-ES"/>
        </w:rPr>
        <w:t>Fax:</w:t>
      </w:r>
    </w:p>
    <w:p w14:paraId="65D400DF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132569D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86B22">
        <w:rPr>
          <w:rFonts w:ascii="Arial" w:hAnsi="Arial" w:cs="Arial"/>
          <w:sz w:val="22"/>
          <w:szCs w:val="22"/>
          <w:lang w:val="es-ES"/>
        </w:rPr>
        <w:t>Correo electrónico:</w:t>
      </w:r>
    </w:p>
    <w:p w14:paraId="53317237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AF79620" w14:textId="77777777" w:rsidR="00214CAB" w:rsidRPr="007E1D23" w:rsidRDefault="00214CAB" w:rsidP="00214CAB">
      <w:pPr>
        <w:jc w:val="center"/>
        <w:rPr>
          <w:rFonts w:ascii="Arial" w:hAnsi="Arial" w:cs="Arial"/>
          <w:i/>
          <w:sz w:val="22"/>
          <w:szCs w:val="22"/>
          <w:lang w:val="es-ES"/>
        </w:rPr>
      </w:pPr>
      <w:r w:rsidRPr="007E1D23">
        <w:rPr>
          <w:rFonts w:ascii="Arial" w:hAnsi="Arial" w:cs="Arial"/>
          <w:i/>
          <w:sz w:val="22"/>
          <w:szCs w:val="22"/>
          <w:lang w:val="es-ES"/>
        </w:rPr>
        <w:t>CARGO ACTUAL</w:t>
      </w:r>
    </w:p>
    <w:p w14:paraId="774723E9" w14:textId="77777777" w:rsidR="00214CAB" w:rsidRPr="007E1D23" w:rsidRDefault="00214CAB" w:rsidP="00214CAB">
      <w:pPr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7F399D1F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86B22">
        <w:rPr>
          <w:rFonts w:ascii="Arial" w:hAnsi="Arial" w:cs="Arial"/>
          <w:sz w:val="22"/>
          <w:szCs w:val="22"/>
          <w:lang w:val="es-ES"/>
        </w:rPr>
        <w:t>[Insertar texto]</w:t>
      </w:r>
    </w:p>
    <w:p w14:paraId="604DBBA6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124C638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AD50FF0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AD12980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531FFFF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A36B414" w14:textId="77777777" w:rsidR="00214CAB" w:rsidRPr="007E1D23" w:rsidRDefault="00214CAB" w:rsidP="00214CAB">
      <w:pPr>
        <w:jc w:val="center"/>
        <w:rPr>
          <w:rFonts w:ascii="Arial" w:hAnsi="Arial" w:cs="Arial"/>
          <w:i/>
          <w:sz w:val="22"/>
          <w:szCs w:val="22"/>
          <w:lang w:val="es-ES"/>
        </w:rPr>
      </w:pPr>
      <w:r w:rsidRPr="007E1D23">
        <w:rPr>
          <w:rFonts w:ascii="Arial" w:hAnsi="Arial" w:cs="Arial"/>
          <w:i/>
          <w:sz w:val="22"/>
          <w:szCs w:val="22"/>
          <w:lang w:val="es-ES"/>
        </w:rPr>
        <w:t>FORMACIÓN</w:t>
      </w:r>
      <w:r>
        <w:rPr>
          <w:rFonts w:ascii="Arial" w:hAnsi="Arial" w:cs="Arial"/>
          <w:i/>
          <w:sz w:val="22"/>
          <w:szCs w:val="22"/>
          <w:lang w:val="es-ES"/>
        </w:rPr>
        <w:t xml:space="preserve"> ACADEMICA</w:t>
      </w:r>
    </w:p>
    <w:p w14:paraId="0FA71FF6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981D8CA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86B22">
        <w:rPr>
          <w:rFonts w:ascii="Arial" w:hAnsi="Arial" w:cs="Arial"/>
          <w:sz w:val="22"/>
          <w:szCs w:val="22"/>
          <w:lang w:val="es-ES"/>
        </w:rPr>
        <w:t>[Insertar texto]</w:t>
      </w:r>
    </w:p>
    <w:p w14:paraId="25668E9B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A79A640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7EBCC33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C05B066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14CF3CC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031C289" w14:textId="77777777" w:rsidR="00214CAB" w:rsidRPr="007E1D23" w:rsidRDefault="00214CAB" w:rsidP="00214CAB">
      <w:pPr>
        <w:jc w:val="center"/>
        <w:rPr>
          <w:rFonts w:ascii="Arial" w:hAnsi="Arial" w:cs="Arial"/>
          <w:i/>
          <w:sz w:val="22"/>
          <w:szCs w:val="22"/>
          <w:lang w:val="es-ES"/>
        </w:rPr>
      </w:pPr>
      <w:r w:rsidRPr="007E1D23">
        <w:rPr>
          <w:rFonts w:ascii="Arial" w:hAnsi="Arial" w:cs="Arial"/>
          <w:i/>
          <w:sz w:val="22"/>
          <w:szCs w:val="22"/>
          <w:lang w:val="es-ES"/>
        </w:rPr>
        <w:t>EXPERIENCIA PROFESIONAL PREVIA</w:t>
      </w:r>
    </w:p>
    <w:p w14:paraId="6000CB0C" w14:textId="77777777" w:rsidR="00214CAB" w:rsidRPr="00886B22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97A7DED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86B22">
        <w:rPr>
          <w:rFonts w:ascii="Arial" w:hAnsi="Arial" w:cs="Arial"/>
          <w:sz w:val="22"/>
          <w:szCs w:val="22"/>
          <w:lang w:val="es-ES"/>
        </w:rPr>
        <w:t>[Insertar texto]</w:t>
      </w:r>
    </w:p>
    <w:p w14:paraId="0B3DBC86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A7628D6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2097083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F2E121A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5795858" w14:textId="77777777" w:rsidR="00214CAB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B3F2432" w14:textId="77777777" w:rsidR="00214CAB" w:rsidRPr="001E6617" w:rsidRDefault="00214CAB" w:rsidP="00214CA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62E26C0" w14:textId="77777777" w:rsidR="00714FB6" w:rsidRPr="00214CAB" w:rsidRDefault="00714FB6">
      <w:pPr>
        <w:tabs>
          <w:tab w:val="clear" w:pos="567"/>
        </w:tabs>
        <w:snapToGrid/>
        <w:rPr>
          <w:rFonts w:ascii="Arial" w:eastAsiaTheme="minorHAnsi" w:hAnsi="Arial" w:cs="Arial"/>
          <w:b/>
          <w:bCs/>
          <w:noProof w:val="0"/>
          <w:snapToGrid/>
          <w:color w:val="000000"/>
          <w:sz w:val="22"/>
          <w:szCs w:val="22"/>
          <w:lang w:val="es-ES" w:eastAsia="en-US"/>
        </w:rPr>
      </w:pPr>
    </w:p>
    <w:sectPr w:rsidR="00714FB6" w:rsidRPr="00214CAB" w:rsidSect="00F27C10">
      <w:footerReference w:type="default" r:id="rId11"/>
      <w:headerReference w:type="first" r:id="rId12"/>
      <w:footerReference w:type="first" r:id="rId13"/>
      <w:pgSz w:w="11906" w:h="16838" w:code="9"/>
      <w:pgMar w:top="1258" w:right="1155" w:bottom="851" w:left="1162" w:header="141" w:footer="10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A91CC" w14:textId="77777777" w:rsidR="00C61059" w:rsidRDefault="00C61059" w:rsidP="007B21CC">
      <w:r>
        <w:separator/>
      </w:r>
    </w:p>
  </w:endnote>
  <w:endnote w:type="continuationSeparator" w:id="0">
    <w:p w14:paraId="43AD587A" w14:textId="77777777" w:rsidR="00C61059" w:rsidRDefault="00C61059" w:rsidP="007B21CC">
      <w:r>
        <w:continuationSeparator/>
      </w:r>
    </w:p>
  </w:endnote>
  <w:endnote w:type="continuationNotice" w:id="1">
    <w:p w14:paraId="62F817CE" w14:textId="77777777" w:rsidR="00200793" w:rsidRDefault="00200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D41DC" w14:textId="77777777" w:rsidR="00F27C10" w:rsidRDefault="00F27C10">
    <w:pPr>
      <w:pStyle w:val="Footer"/>
      <w:jc w:val="center"/>
    </w:pPr>
  </w:p>
  <w:sdt>
    <w:sdtPr>
      <w:id w:val="-421028823"/>
      <w:docPartObj>
        <w:docPartGallery w:val="Page Numbers (Bottom of Page)"/>
        <w:docPartUnique/>
      </w:docPartObj>
    </w:sdtPr>
    <w:sdtContent>
      <w:p w14:paraId="2C2345B9" w14:textId="13745FEE" w:rsidR="00F27C10" w:rsidRPr="00F27C10" w:rsidRDefault="00F27C10" w:rsidP="00F27C1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FB69" w14:textId="77777777" w:rsidR="00F27C10" w:rsidRDefault="00F27C10">
    <w:pPr>
      <w:pStyle w:val="Footer"/>
      <w:jc w:val="center"/>
    </w:pPr>
  </w:p>
  <w:sdt>
    <w:sdtPr>
      <w:id w:val="-2061620530"/>
      <w:docPartObj>
        <w:docPartGallery w:val="Page Numbers (Bottom of Page)"/>
        <w:docPartUnique/>
      </w:docPartObj>
    </w:sdtPr>
    <w:sdtContent>
      <w:p w14:paraId="315013E9" w14:textId="71169C4B" w:rsidR="00F27C10" w:rsidRDefault="00F27C10" w:rsidP="00F27C1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4B992" w14:textId="77777777" w:rsidR="00C61059" w:rsidRDefault="00C61059" w:rsidP="007B21CC">
      <w:r>
        <w:separator/>
      </w:r>
    </w:p>
  </w:footnote>
  <w:footnote w:type="continuationSeparator" w:id="0">
    <w:p w14:paraId="109432F9" w14:textId="77777777" w:rsidR="00C61059" w:rsidRDefault="00C61059" w:rsidP="007B21CC">
      <w:r>
        <w:continuationSeparator/>
      </w:r>
    </w:p>
  </w:footnote>
  <w:footnote w:type="continuationNotice" w:id="1">
    <w:p w14:paraId="1A608848" w14:textId="77777777" w:rsidR="00200793" w:rsidRDefault="00200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C48E4" w14:textId="77777777" w:rsidR="0070653D" w:rsidRDefault="0070653D" w:rsidP="0070653D">
    <w:pPr>
      <w:pStyle w:val="Heading9"/>
      <w:spacing w:before="60"/>
      <w:jc w:val="left"/>
      <w:rPr>
        <w:rFonts w:ascii="Arial" w:hAnsi="Arial" w:cs="Arial"/>
        <w:color w:val="000000" w:themeColor="text1"/>
        <w:spacing w:val="2"/>
        <w:sz w:val="20"/>
        <w:szCs w:val="20"/>
        <w:lang w:val="fr-FR"/>
      </w:rPr>
    </w:pPr>
  </w:p>
  <w:p w14:paraId="0497C3F8" w14:textId="77777777" w:rsidR="0070653D" w:rsidRDefault="0070653D" w:rsidP="0070653D">
    <w:pPr>
      <w:pStyle w:val="Heading9"/>
      <w:spacing w:before="60"/>
      <w:jc w:val="left"/>
      <w:rPr>
        <w:rFonts w:ascii="Arial" w:hAnsi="Arial" w:cs="Arial"/>
        <w:color w:val="000000" w:themeColor="text1"/>
        <w:spacing w:val="2"/>
        <w:sz w:val="20"/>
        <w:szCs w:val="20"/>
        <w:lang w:val="fr-FR"/>
      </w:rPr>
    </w:pPr>
  </w:p>
  <w:p w14:paraId="77B9D9A0" w14:textId="40247D96" w:rsidR="0070653D" w:rsidRPr="00F27C10" w:rsidRDefault="00F27C10" w:rsidP="00F27C10">
    <w:pPr>
      <w:pStyle w:val="Heading9"/>
      <w:spacing w:before="60"/>
      <w:rPr>
        <w:rFonts w:ascii="Arial" w:hAnsi="Arial" w:cs="Arial"/>
        <w:i/>
        <w:iCs/>
        <w:color w:val="000000" w:themeColor="text1"/>
        <w:sz w:val="24"/>
        <w:szCs w:val="20"/>
        <w:lang w:val="it-IT"/>
      </w:rPr>
    </w:pPr>
    <w:r w:rsidRPr="00F27C10">
      <w:rPr>
        <w:rFonts w:ascii="Arial" w:hAnsi="Arial" w:cs="Arial"/>
        <w:i/>
        <w:iCs/>
        <w:color w:val="000000" w:themeColor="text1"/>
        <w:spacing w:val="2"/>
        <w:sz w:val="20"/>
        <w:szCs w:val="20"/>
        <w:lang w:val="fr-FR"/>
      </w:rPr>
      <w:t>Carta Circular COI n° 3037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CB4"/>
    <w:multiLevelType w:val="hybridMultilevel"/>
    <w:tmpl w:val="BFDCEE42"/>
    <w:lvl w:ilvl="0" w:tplc="48EE21F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5DEB"/>
    <w:multiLevelType w:val="multilevel"/>
    <w:tmpl w:val="7B5A8A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00" w:hanging="1800"/>
      </w:pPr>
      <w:rPr>
        <w:rFonts w:hint="default"/>
      </w:rPr>
    </w:lvl>
  </w:abstractNum>
  <w:abstractNum w:abstractNumId="2" w15:restartNumberingAfterBreak="0">
    <w:nsid w:val="1BB40418"/>
    <w:multiLevelType w:val="multilevel"/>
    <w:tmpl w:val="89FE71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84" w:hanging="1800"/>
      </w:pPr>
      <w:rPr>
        <w:rFonts w:hint="default"/>
      </w:rPr>
    </w:lvl>
  </w:abstractNum>
  <w:abstractNum w:abstractNumId="3" w15:restartNumberingAfterBreak="0">
    <w:nsid w:val="24B56093"/>
    <w:multiLevelType w:val="multilevel"/>
    <w:tmpl w:val="6AFCA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4" w15:restartNumberingAfterBreak="0">
    <w:nsid w:val="27977CAB"/>
    <w:multiLevelType w:val="multilevel"/>
    <w:tmpl w:val="6AFCA3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5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6" w15:restartNumberingAfterBreak="0">
    <w:nsid w:val="3BA15E7F"/>
    <w:multiLevelType w:val="multilevel"/>
    <w:tmpl w:val="F9B8C0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00" w:hanging="1800"/>
      </w:pPr>
      <w:rPr>
        <w:rFonts w:hint="default"/>
      </w:rPr>
    </w:lvl>
  </w:abstractNum>
  <w:abstractNum w:abstractNumId="7" w15:restartNumberingAfterBreak="0">
    <w:nsid w:val="499A5AEB"/>
    <w:multiLevelType w:val="multilevel"/>
    <w:tmpl w:val="56E4F8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8" w15:restartNumberingAfterBreak="0">
    <w:nsid w:val="54C849DD"/>
    <w:multiLevelType w:val="multilevel"/>
    <w:tmpl w:val="C186A3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9" w15:restartNumberingAfterBreak="0">
    <w:nsid w:val="56C166F8"/>
    <w:multiLevelType w:val="multilevel"/>
    <w:tmpl w:val="2646A5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84" w:hanging="1800"/>
      </w:pPr>
      <w:rPr>
        <w:rFonts w:hint="default"/>
      </w:rPr>
    </w:lvl>
  </w:abstractNum>
  <w:abstractNum w:abstractNumId="10" w15:restartNumberingAfterBreak="0">
    <w:nsid w:val="67560AC4"/>
    <w:multiLevelType w:val="multilevel"/>
    <w:tmpl w:val="812272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11" w15:restartNumberingAfterBreak="0">
    <w:nsid w:val="6A626CCB"/>
    <w:multiLevelType w:val="multilevel"/>
    <w:tmpl w:val="029C68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2" w15:restartNumberingAfterBreak="0">
    <w:nsid w:val="6F166837"/>
    <w:multiLevelType w:val="multilevel"/>
    <w:tmpl w:val="E8DE107E"/>
    <w:lvl w:ilvl="0">
      <w:start w:val="1"/>
      <w:numFmt w:val="decimal"/>
      <w:lvlText w:val="%1."/>
      <w:lvlJc w:val="left"/>
      <w:pPr>
        <w:ind w:left="1423" w:hanging="70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38" w:hanging="711"/>
      </w:pPr>
      <w:rPr>
        <w:rFonts w:ascii="Arial MT" w:hAnsi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147" w:hanging="860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080" w:hanging="8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40" w:hanging="8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0" w:hanging="8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58" w:hanging="8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36" w:hanging="8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4" w:hanging="860"/>
      </w:pPr>
      <w:rPr>
        <w:rFonts w:hint="default"/>
        <w:lang w:val="en-US" w:eastAsia="en-US" w:bidi="ar-SA"/>
      </w:rPr>
    </w:lvl>
  </w:abstractNum>
  <w:abstractNum w:abstractNumId="13" w15:restartNumberingAfterBreak="0">
    <w:nsid w:val="7493717B"/>
    <w:multiLevelType w:val="hybridMultilevel"/>
    <w:tmpl w:val="C55282B0"/>
    <w:lvl w:ilvl="0" w:tplc="09A8DB04">
      <w:start w:val="3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392815"/>
    <w:multiLevelType w:val="multilevel"/>
    <w:tmpl w:val="D14E17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" w15:restartNumberingAfterBreak="0">
    <w:nsid w:val="7F460436"/>
    <w:multiLevelType w:val="multilevel"/>
    <w:tmpl w:val="8C2871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 w16cid:durableId="455374205">
    <w:abstractNumId w:val="5"/>
  </w:num>
  <w:num w:numId="2" w16cid:durableId="1621455996">
    <w:abstractNumId w:val="12"/>
  </w:num>
  <w:num w:numId="3" w16cid:durableId="1940094832">
    <w:abstractNumId w:val="3"/>
  </w:num>
  <w:num w:numId="4" w16cid:durableId="1279677668">
    <w:abstractNumId w:val="7"/>
  </w:num>
  <w:num w:numId="5" w16cid:durableId="2006324070">
    <w:abstractNumId w:val="2"/>
  </w:num>
  <w:num w:numId="6" w16cid:durableId="370768331">
    <w:abstractNumId w:val="10"/>
  </w:num>
  <w:num w:numId="7" w16cid:durableId="418599256">
    <w:abstractNumId w:val="14"/>
  </w:num>
  <w:num w:numId="8" w16cid:durableId="1110780302">
    <w:abstractNumId w:val="11"/>
  </w:num>
  <w:num w:numId="9" w16cid:durableId="1822768912">
    <w:abstractNumId w:val="8"/>
  </w:num>
  <w:num w:numId="10" w16cid:durableId="1140734551">
    <w:abstractNumId w:val="0"/>
  </w:num>
  <w:num w:numId="11" w16cid:durableId="1441149470">
    <w:abstractNumId w:val="13"/>
  </w:num>
  <w:num w:numId="12" w16cid:durableId="754471735">
    <w:abstractNumId w:val="15"/>
  </w:num>
  <w:num w:numId="13" w16cid:durableId="223419384">
    <w:abstractNumId w:val="4"/>
  </w:num>
  <w:num w:numId="14" w16cid:durableId="2043744458">
    <w:abstractNumId w:val="9"/>
  </w:num>
  <w:num w:numId="15" w16cid:durableId="421800049">
    <w:abstractNumId w:val="1"/>
  </w:num>
  <w:num w:numId="16" w16cid:durableId="1095443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ar-MA" w:vendorID="64" w:dllVersion="0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5E"/>
    <w:rsid w:val="00052441"/>
    <w:rsid w:val="00055C9E"/>
    <w:rsid w:val="0006454E"/>
    <w:rsid w:val="00087F55"/>
    <w:rsid w:val="000B55AA"/>
    <w:rsid w:val="000C330F"/>
    <w:rsid w:val="000C61BD"/>
    <w:rsid w:val="000D0719"/>
    <w:rsid w:val="000D386F"/>
    <w:rsid w:val="000D49F4"/>
    <w:rsid w:val="000D56E3"/>
    <w:rsid w:val="001052ED"/>
    <w:rsid w:val="00141CF8"/>
    <w:rsid w:val="0014571F"/>
    <w:rsid w:val="001561EB"/>
    <w:rsid w:val="00175395"/>
    <w:rsid w:val="00177254"/>
    <w:rsid w:val="00197213"/>
    <w:rsid w:val="001C37BD"/>
    <w:rsid w:val="001C45D4"/>
    <w:rsid w:val="001D4F34"/>
    <w:rsid w:val="001E6F1F"/>
    <w:rsid w:val="001F3AB4"/>
    <w:rsid w:val="001F3DA2"/>
    <w:rsid w:val="00200793"/>
    <w:rsid w:val="0020091E"/>
    <w:rsid w:val="00212EE7"/>
    <w:rsid w:val="00214CAB"/>
    <w:rsid w:val="00223D68"/>
    <w:rsid w:val="002473F5"/>
    <w:rsid w:val="00247A52"/>
    <w:rsid w:val="00270DCD"/>
    <w:rsid w:val="00281041"/>
    <w:rsid w:val="002A3B15"/>
    <w:rsid w:val="002A5E5D"/>
    <w:rsid w:val="002C2164"/>
    <w:rsid w:val="00317147"/>
    <w:rsid w:val="0032578D"/>
    <w:rsid w:val="0033390C"/>
    <w:rsid w:val="003347F8"/>
    <w:rsid w:val="00350DD8"/>
    <w:rsid w:val="00352E5F"/>
    <w:rsid w:val="00360DF5"/>
    <w:rsid w:val="00371267"/>
    <w:rsid w:val="00382584"/>
    <w:rsid w:val="003C1622"/>
    <w:rsid w:val="003E04D3"/>
    <w:rsid w:val="003E3F29"/>
    <w:rsid w:val="003E61F5"/>
    <w:rsid w:val="003F7C95"/>
    <w:rsid w:val="00410BCA"/>
    <w:rsid w:val="004157E8"/>
    <w:rsid w:val="00422B56"/>
    <w:rsid w:val="004321E7"/>
    <w:rsid w:val="00474D34"/>
    <w:rsid w:val="00490E99"/>
    <w:rsid w:val="004A016F"/>
    <w:rsid w:val="004B3DA2"/>
    <w:rsid w:val="004B4CC7"/>
    <w:rsid w:val="004C4E54"/>
    <w:rsid w:val="004D23E2"/>
    <w:rsid w:val="00516D4B"/>
    <w:rsid w:val="0052353C"/>
    <w:rsid w:val="00561F7A"/>
    <w:rsid w:val="0056301F"/>
    <w:rsid w:val="00563919"/>
    <w:rsid w:val="00570884"/>
    <w:rsid w:val="005837E3"/>
    <w:rsid w:val="00587E3C"/>
    <w:rsid w:val="00592F9D"/>
    <w:rsid w:val="005A41D8"/>
    <w:rsid w:val="005D543A"/>
    <w:rsid w:val="00604791"/>
    <w:rsid w:val="006071F3"/>
    <w:rsid w:val="00610F07"/>
    <w:rsid w:val="00614D95"/>
    <w:rsid w:val="00640708"/>
    <w:rsid w:val="0066292C"/>
    <w:rsid w:val="00665AAD"/>
    <w:rsid w:val="006768AE"/>
    <w:rsid w:val="00697263"/>
    <w:rsid w:val="006B5DDB"/>
    <w:rsid w:val="006B6FE6"/>
    <w:rsid w:val="006C074C"/>
    <w:rsid w:val="006C41BD"/>
    <w:rsid w:val="006C67B8"/>
    <w:rsid w:val="006E1BBA"/>
    <w:rsid w:val="006E3D92"/>
    <w:rsid w:val="006F1861"/>
    <w:rsid w:val="006F226A"/>
    <w:rsid w:val="00705A19"/>
    <w:rsid w:val="0070653D"/>
    <w:rsid w:val="00714FB6"/>
    <w:rsid w:val="00726A8B"/>
    <w:rsid w:val="007404E0"/>
    <w:rsid w:val="007460D2"/>
    <w:rsid w:val="00746BDC"/>
    <w:rsid w:val="00767A22"/>
    <w:rsid w:val="007751DB"/>
    <w:rsid w:val="007767D8"/>
    <w:rsid w:val="007A2E68"/>
    <w:rsid w:val="007B06E2"/>
    <w:rsid w:val="007B21CC"/>
    <w:rsid w:val="007C7AAF"/>
    <w:rsid w:val="007F2A51"/>
    <w:rsid w:val="00817673"/>
    <w:rsid w:val="0082198A"/>
    <w:rsid w:val="0083171A"/>
    <w:rsid w:val="008433AD"/>
    <w:rsid w:val="00846FFF"/>
    <w:rsid w:val="008520E4"/>
    <w:rsid w:val="008742D1"/>
    <w:rsid w:val="008852F5"/>
    <w:rsid w:val="00895611"/>
    <w:rsid w:val="008B0DDC"/>
    <w:rsid w:val="008B1AF4"/>
    <w:rsid w:val="008C03C0"/>
    <w:rsid w:val="008D2A9D"/>
    <w:rsid w:val="008D761A"/>
    <w:rsid w:val="008E5927"/>
    <w:rsid w:val="00913011"/>
    <w:rsid w:val="00915DB9"/>
    <w:rsid w:val="00957EAC"/>
    <w:rsid w:val="00965BA2"/>
    <w:rsid w:val="00967EC6"/>
    <w:rsid w:val="0098038A"/>
    <w:rsid w:val="00987750"/>
    <w:rsid w:val="009A4625"/>
    <w:rsid w:val="009E539A"/>
    <w:rsid w:val="00A074E6"/>
    <w:rsid w:val="00A10DA2"/>
    <w:rsid w:val="00A12E1D"/>
    <w:rsid w:val="00A16521"/>
    <w:rsid w:val="00A3600E"/>
    <w:rsid w:val="00A50ECA"/>
    <w:rsid w:val="00A7296B"/>
    <w:rsid w:val="00A91C69"/>
    <w:rsid w:val="00AA0431"/>
    <w:rsid w:val="00AB2DFD"/>
    <w:rsid w:val="00AC0361"/>
    <w:rsid w:val="00AC48C0"/>
    <w:rsid w:val="00AC56B1"/>
    <w:rsid w:val="00AD2585"/>
    <w:rsid w:val="00AF235A"/>
    <w:rsid w:val="00AF60CE"/>
    <w:rsid w:val="00B01CA2"/>
    <w:rsid w:val="00B115ED"/>
    <w:rsid w:val="00B25A8B"/>
    <w:rsid w:val="00B33F5E"/>
    <w:rsid w:val="00B46CD5"/>
    <w:rsid w:val="00B55D7E"/>
    <w:rsid w:val="00B665A9"/>
    <w:rsid w:val="00B8187E"/>
    <w:rsid w:val="00B920AD"/>
    <w:rsid w:val="00BC4BA0"/>
    <w:rsid w:val="00BF5F5B"/>
    <w:rsid w:val="00C049A6"/>
    <w:rsid w:val="00C158AF"/>
    <w:rsid w:val="00C30A78"/>
    <w:rsid w:val="00C40770"/>
    <w:rsid w:val="00C61059"/>
    <w:rsid w:val="00C612FF"/>
    <w:rsid w:val="00C81967"/>
    <w:rsid w:val="00C96AE2"/>
    <w:rsid w:val="00C9780D"/>
    <w:rsid w:val="00CD1CD2"/>
    <w:rsid w:val="00CD6BDA"/>
    <w:rsid w:val="00D0759C"/>
    <w:rsid w:val="00D07681"/>
    <w:rsid w:val="00D13684"/>
    <w:rsid w:val="00D17B9E"/>
    <w:rsid w:val="00D530C3"/>
    <w:rsid w:val="00D57725"/>
    <w:rsid w:val="00D73EF9"/>
    <w:rsid w:val="00D76B00"/>
    <w:rsid w:val="00D93728"/>
    <w:rsid w:val="00DA1BAA"/>
    <w:rsid w:val="00DA6A91"/>
    <w:rsid w:val="00DB4231"/>
    <w:rsid w:val="00DE3D79"/>
    <w:rsid w:val="00E051D5"/>
    <w:rsid w:val="00E211F4"/>
    <w:rsid w:val="00E42B77"/>
    <w:rsid w:val="00E433CD"/>
    <w:rsid w:val="00E446F7"/>
    <w:rsid w:val="00E45BBE"/>
    <w:rsid w:val="00E52753"/>
    <w:rsid w:val="00EC34C4"/>
    <w:rsid w:val="00EC6958"/>
    <w:rsid w:val="00EC6EE5"/>
    <w:rsid w:val="00EE65FC"/>
    <w:rsid w:val="00EF036A"/>
    <w:rsid w:val="00EF4515"/>
    <w:rsid w:val="00F27C10"/>
    <w:rsid w:val="00F41426"/>
    <w:rsid w:val="00F50E5B"/>
    <w:rsid w:val="00F51C17"/>
    <w:rsid w:val="00F60B2E"/>
    <w:rsid w:val="00F64548"/>
    <w:rsid w:val="00F67EC9"/>
    <w:rsid w:val="00F829C2"/>
    <w:rsid w:val="00F87343"/>
    <w:rsid w:val="00F93828"/>
    <w:rsid w:val="00FB1EA3"/>
    <w:rsid w:val="00FB6FDC"/>
    <w:rsid w:val="00FC2D22"/>
    <w:rsid w:val="00FC61DA"/>
    <w:rsid w:val="00FE3EFD"/>
    <w:rsid w:val="00FE5517"/>
    <w:rsid w:val="00FF05DA"/>
    <w:rsid w:val="00FF1830"/>
    <w:rsid w:val="00FF3C69"/>
    <w:rsid w:val="013A5228"/>
    <w:rsid w:val="0334F727"/>
    <w:rsid w:val="04E0DBE6"/>
    <w:rsid w:val="05375FD7"/>
    <w:rsid w:val="0573BFD2"/>
    <w:rsid w:val="0603519C"/>
    <w:rsid w:val="080A4307"/>
    <w:rsid w:val="0851A311"/>
    <w:rsid w:val="0853117B"/>
    <w:rsid w:val="0A3B4596"/>
    <w:rsid w:val="0A9B963B"/>
    <w:rsid w:val="0AD3A082"/>
    <w:rsid w:val="0B66BE46"/>
    <w:rsid w:val="0BD3547D"/>
    <w:rsid w:val="0BFDE3D2"/>
    <w:rsid w:val="0C2CC12D"/>
    <w:rsid w:val="0D3C4138"/>
    <w:rsid w:val="0E418358"/>
    <w:rsid w:val="0F285C29"/>
    <w:rsid w:val="0F7CD3F6"/>
    <w:rsid w:val="0F956177"/>
    <w:rsid w:val="0FE588AC"/>
    <w:rsid w:val="113E986B"/>
    <w:rsid w:val="1255F35C"/>
    <w:rsid w:val="12F1F7AE"/>
    <w:rsid w:val="13776DA1"/>
    <w:rsid w:val="13A0FFC7"/>
    <w:rsid w:val="143F1112"/>
    <w:rsid w:val="156E7BB6"/>
    <w:rsid w:val="15ECB05B"/>
    <w:rsid w:val="165A0B56"/>
    <w:rsid w:val="16AA073D"/>
    <w:rsid w:val="17887B5B"/>
    <w:rsid w:val="179C3099"/>
    <w:rsid w:val="17A6EF2B"/>
    <w:rsid w:val="18D6DDDE"/>
    <w:rsid w:val="19A879AB"/>
    <w:rsid w:val="1A20DF7E"/>
    <w:rsid w:val="1AE4B2FC"/>
    <w:rsid w:val="1C0BD5EB"/>
    <w:rsid w:val="1D407978"/>
    <w:rsid w:val="1E382F62"/>
    <w:rsid w:val="1E86B228"/>
    <w:rsid w:val="1EFBA79E"/>
    <w:rsid w:val="1F202A82"/>
    <w:rsid w:val="1F645E98"/>
    <w:rsid w:val="200BE1DD"/>
    <w:rsid w:val="20748D58"/>
    <w:rsid w:val="210BC41F"/>
    <w:rsid w:val="21CF9833"/>
    <w:rsid w:val="222AEE41"/>
    <w:rsid w:val="225A3907"/>
    <w:rsid w:val="2342856F"/>
    <w:rsid w:val="24837E54"/>
    <w:rsid w:val="25A36A94"/>
    <w:rsid w:val="25EEBEF0"/>
    <w:rsid w:val="26A1F070"/>
    <w:rsid w:val="26BFD126"/>
    <w:rsid w:val="282A70A9"/>
    <w:rsid w:val="29E430BC"/>
    <w:rsid w:val="29EA8328"/>
    <w:rsid w:val="2B3D4BB7"/>
    <w:rsid w:val="2B7509DD"/>
    <w:rsid w:val="2B8E4A2C"/>
    <w:rsid w:val="2C8E4ECD"/>
    <w:rsid w:val="2D561C88"/>
    <w:rsid w:val="2DAD51CA"/>
    <w:rsid w:val="2EB45A55"/>
    <w:rsid w:val="2EC90AB9"/>
    <w:rsid w:val="2F1B9B02"/>
    <w:rsid w:val="2F6B29BF"/>
    <w:rsid w:val="313D7995"/>
    <w:rsid w:val="3183633E"/>
    <w:rsid w:val="337373E9"/>
    <w:rsid w:val="3396A8D4"/>
    <w:rsid w:val="3441822B"/>
    <w:rsid w:val="359B5C84"/>
    <w:rsid w:val="35E8AF8D"/>
    <w:rsid w:val="3785A0E8"/>
    <w:rsid w:val="3790B7F0"/>
    <w:rsid w:val="38411C65"/>
    <w:rsid w:val="38613599"/>
    <w:rsid w:val="3B5C2871"/>
    <w:rsid w:val="3D1068B7"/>
    <w:rsid w:val="3D873175"/>
    <w:rsid w:val="3E3CDC93"/>
    <w:rsid w:val="3E68D4EE"/>
    <w:rsid w:val="40807EEE"/>
    <w:rsid w:val="40C14251"/>
    <w:rsid w:val="41E34362"/>
    <w:rsid w:val="42B65A57"/>
    <w:rsid w:val="44423F70"/>
    <w:rsid w:val="44CA5E27"/>
    <w:rsid w:val="4527A201"/>
    <w:rsid w:val="45ACFE5C"/>
    <w:rsid w:val="45CD621C"/>
    <w:rsid w:val="46459456"/>
    <w:rsid w:val="481B55B3"/>
    <w:rsid w:val="4986FDD1"/>
    <w:rsid w:val="4A0F11E8"/>
    <w:rsid w:val="4BA0861B"/>
    <w:rsid w:val="4BC035CF"/>
    <w:rsid w:val="4C7E7CAF"/>
    <w:rsid w:val="4DA8D319"/>
    <w:rsid w:val="4DE81908"/>
    <w:rsid w:val="4EB24EAB"/>
    <w:rsid w:val="4F129D96"/>
    <w:rsid w:val="4F4812A6"/>
    <w:rsid w:val="4FCDCEF3"/>
    <w:rsid w:val="507B384B"/>
    <w:rsid w:val="5177BD78"/>
    <w:rsid w:val="51E39E0D"/>
    <w:rsid w:val="53A3FEA7"/>
    <w:rsid w:val="5413FE98"/>
    <w:rsid w:val="5420C145"/>
    <w:rsid w:val="54FADD18"/>
    <w:rsid w:val="554F021E"/>
    <w:rsid w:val="56934C96"/>
    <w:rsid w:val="56A90A8C"/>
    <w:rsid w:val="56B1FD73"/>
    <w:rsid w:val="576381F0"/>
    <w:rsid w:val="589152AA"/>
    <w:rsid w:val="598F0BB9"/>
    <w:rsid w:val="5A18D226"/>
    <w:rsid w:val="5A8B4E51"/>
    <w:rsid w:val="5AC0D3ED"/>
    <w:rsid w:val="5B1F3F28"/>
    <w:rsid w:val="5CA81B0B"/>
    <w:rsid w:val="5F72D5D0"/>
    <w:rsid w:val="5F8EB675"/>
    <w:rsid w:val="607891A0"/>
    <w:rsid w:val="609E2645"/>
    <w:rsid w:val="612B0660"/>
    <w:rsid w:val="618A88F1"/>
    <w:rsid w:val="61C53352"/>
    <w:rsid w:val="659DA0C0"/>
    <w:rsid w:val="65FDE05E"/>
    <w:rsid w:val="66BDA99D"/>
    <w:rsid w:val="66BFBA75"/>
    <w:rsid w:val="679059B7"/>
    <w:rsid w:val="67A95164"/>
    <w:rsid w:val="684C419C"/>
    <w:rsid w:val="68DC5631"/>
    <w:rsid w:val="698AFB14"/>
    <w:rsid w:val="6A30D4F4"/>
    <w:rsid w:val="6BB2EE68"/>
    <w:rsid w:val="6EB48B58"/>
    <w:rsid w:val="6EC6618A"/>
    <w:rsid w:val="6ECA5DF0"/>
    <w:rsid w:val="6F6EEEC5"/>
    <w:rsid w:val="70337709"/>
    <w:rsid w:val="732DBB0D"/>
    <w:rsid w:val="73FAEC16"/>
    <w:rsid w:val="75346375"/>
    <w:rsid w:val="7545C9F0"/>
    <w:rsid w:val="75B63F3F"/>
    <w:rsid w:val="77753DAE"/>
    <w:rsid w:val="78522198"/>
    <w:rsid w:val="7902B74A"/>
    <w:rsid w:val="79B161EE"/>
    <w:rsid w:val="79E86F96"/>
    <w:rsid w:val="7A2952E3"/>
    <w:rsid w:val="7AC15C6D"/>
    <w:rsid w:val="7B2A0CD8"/>
    <w:rsid w:val="7BC6C2CA"/>
    <w:rsid w:val="7F5D852C"/>
    <w:rsid w:val="7F73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FB9DA9"/>
  <w15:chartTrackingRefBased/>
  <w15:docId w15:val="{7785F693-9845-43AE-B959-217017A7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noProof/>
      <w:snapToGrid w:val="0"/>
      <w:sz w:val="24"/>
      <w:szCs w:val="24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link w:val="Heading4Char"/>
    <w:uiPriority w:val="9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lear" w:pos="567"/>
      </w:tabs>
      <w:spacing w:after="120" w:line="140" w:lineRule="exact"/>
      <w:outlineLvl w:val="6"/>
    </w:pPr>
    <w:rPr>
      <w:rFonts w:ascii="Arial" w:hAnsi="Arial"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150" w:hanging="150"/>
      <w:outlineLvl w:val="7"/>
    </w:pPr>
    <w:rPr>
      <w:rFonts w:cs="Arial"/>
      <w:b/>
      <w:bCs/>
      <w:color w:val="0000FF"/>
      <w:sz w:val="14"/>
      <w:szCs w:val="1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rFonts w:ascii="Arial" w:hAnsi="Arial"/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rFonts w:ascii="Arial" w:hAnsi="Arial"/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lang w:val="en-GB" w:eastAsia="fr-FR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cs="Arial"/>
      <w:color w:val="0000FF"/>
      <w:sz w:val="14"/>
      <w:szCs w:val="14"/>
    </w:rPr>
  </w:style>
  <w:style w:type="paragraph" w:styleId="BalloonText">
    <w:name w:val="Balloon Text"/>
    <w:basedOn w:val="Normal"/>
    <w:semiHidden/>
    <w:rsid w:val="00CB25A9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4B4CC7"/>
    <w:rPr>
      <w:rFonts w:ascii="Arial" w:hAnsi="Arial" w:cs="Arial"/>
      <w:b/>
      <w:noProof/>
      <w:snapToGrid w:val="0"/>
      <w:color w:val="0000FF"/>
      <w:sz w:val="14"/>
      <w:szCs w:val="24"/>
    </w:rPr>
  </w:style>
  <w:style w:type="character" w:styleId="CommentReference">
    <w:name w:val="annotation reference"/>
    <w:basedOn w:val="DefaultParagraphFont"/>
    <w:rsid w:val="00B25A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5A8B"/>
    <w:rPr>
      <w:noProof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B25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5A8B"/>
    <w:rPr>
      <w:b/>
      <w:bCs/>
      <w:noProof/>
      <w:snapToGrid w:val="0"/>
    </w:rPr>
  </w:style>
  <w:style w:type="paragraph" w:styleId="Revision">
    <w:name w:val="Revision"/>
    <w:hidden/>
    <w:uiPriority w:val="99"/>
    <w:semiHidden/>
    <w:rsid w:val="000C330F"/>
    <w:rPr>
      <w:noProof/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E3EFD"/>
    <w:rPr>
      <w:rFonts w:eastAsia="Times New Roman"/>
      <w:noProof/>
      <w:snapToGrid w:val="0"/>
      <w:sz w:val="24"/>
      <w:szCs w:val="24"/>
      <w:lang w:eastAsia="en-US"/>
    </w:rPr>
  </w:style>
  <w:style w:type="paragraph" w:customStyle="1" w:styleId="paragraph">
    <w:name w:val="paragraph"/>
    <w:basedOn w:val="Normal"/>
    <w:rsid w:val="006C67B8"/>
    <w:pPr>
      <w:tabs>
        <w:tab w:val="clear" w:pos="567"/>
      </w:tabs>
      <w:snapToGrid/>
      <w:spacing w:before="100" w:beforeAutospacing="1" w:after="100" w:afterAutospacing="1"/>
    </w:pPr>
    <w:rPr>
      <w:rFonts w:eastAsia="Times New Roman"/>
      <w:noProof w:val="0"/>
      <w:snapToGrid/>
      <w:lang w:eastAsia="en-US"/>
    </w:rPr>
  </w:style>
  <w:style w:type="character" w:customStyle="1" w:styleId="normaltextrun">
    <w:name w:val="normaltextrun"/>
    <w:basedOn w:val="DefaultParagraphFont"/>
    <w:rsid w:val="006C67B8"/>
  </w:style>
  <w:style w:type="character" w:customStyle="1" w:styleId="tabchar">
    <w:name w:val="tabchar"/>
    <w:basedOn w:val="DefaultParagraphFont"/>
    <w:rsid w:val="006C67B8"/>
  </w:style>
  <w:style w:type="character" w:customStyle="1" w:styleId="eop">
    <w:name w:val="eop"/>
    <w:basedOn w:val="DefaultParagraphFont"/>
    <w:rsid w:val="006C67B8"/>
  </w:style>
  <w:style w:type="character" w:customStyle="1" w:styleId="Heading4Char">
    <w:name w:val="Heading 4 Char"/>
    <w:basedOn w:val="DefaultParagraphFont"/>
    <w:link w:val="Heading4"/>
    <w:uiPriority w:val="9"/>
    <w:rsid w:val="00F50E5B"/>
    <w:rPr>
      <w:rFonts w:eastAsia="Times New Roman"/>
      <w:b/>
      <w:bCs/>
      <w:noProof/>
      <w:snapToGrid w:val="0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0D56E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7E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3C1622"/>
    <w:pPr>
      <w:widowControl w:val="0"/>
      <w:tabs>
        <w:tab w:val="clear" w:pos="567"/>
      </w:tabs>
      <w:autoSpaceDE w:val="0"/>
      <w:autoSpaceDN w:val="0"/>
      <w:snapToGrid/>
      <w:spacing w:before="119"/>
      <w:ind w:left="2275" w:hanging="848"/>
    </w:pPr>
    <w:rPr>
      <w:rFonts w:ascii="Arial MT" w:eastAsia="Arial MT" w:hAnsi="Arial MT" w:cs="Arial MT"/>
      <w:noProof w:val="0"/>
      <w:snapToGrid/>
      <w:sz w:val="22"/>
      <w:szCs w:val="22"/>
      <w:lang w:eastAsia="en-US"/>
    </w:rPr>
  </w:style>
  <w:style w:type="table" w:styleId="TableGridLight">
    <w:name w:val="Grid Table Light"/>
    <w:basedOn w:val="TableNormal"/>
    <w:uiPriority w:val="40"/>
    <w:rsid w:val="008317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70653D"/>
    <w:pPr>
      <w:widowControl w:val="0"/>
      <w:tabs>
        <w:tab w:val="clear" w:pos="567"/>
      </w:tabs>
      <w:autoSpaceDE w:val="0"/>
      <w:autoSpaceDN w:val="0"/>
      <w:snapToGrid/>
    </w:pPr>
    <w:rPr>
      <w:rFonts w:ascii="Arial" w:eastAsia="Arial MT" w:hAnsi="Arial" w:cs="Arial MT"/>
      <w:noProof w:val="0"/>
      <w:snapToGrid/>
      <w:sz w:val="22"/>
      <w:szCs w:val="22"/>
      <w:lang w:eastAsia="en-US"/>
    </w:rPr>
  </w:style>
  <w:style w:type="paragraph" w:customStyle="1" w:styleId="Default">
    <w:name w:val="Default"/>
    <w:rsid w:val="0070653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O" w:eastAsia="en-US"/>
    </w:rPr>
  </w:style>
  <w:style w:type="table" w:customStyle="1" w:styleId="TableNormal2">
    <w:name w:val="Table Normal2"/>
    <w:uiPriority w:val="2"/>
    <w:semiHidden/>
    <w:unhideWhenUsed/>
    <w:qFormat/>
    <w:rsid w:val="007065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rsid w:val="0021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berto\Downloads\IOC%20headed%20paper-March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c9ee2-98e2-41f1-b8d8-637ec845bf6e" xsi:nil="true"/>
    <lcf76f155ced4ddcb4097134ff3c332f xmlns="514e5fa7-09f8-417e-9fa0-2dcb5a771e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9B11BD30DBB4EA6165125C28E89C1" ma:contentTypeVersion="13" ma:contentTypeDescription="Create a new document." ma:contentTypeScope="" ma:versionID="6c0613f4ce1667ea13988d52252fdeda">
  <xsd:schema xmlns:xsd="http://www.w3.org/2001/XMLSchema" xmlns:xs="http://www.w3.org/2001/XMLSchema" xmlns:p="http://schemas.microsoft.com/office/2006/metadata/properties" xmlns:ns2="514e5fa7-09f8-417e-9fa0-2dcb5a771e01" xmlns:ns3="b5ec9ee2-98e2-41f1-b8d8-637ec845bf6e" targetNamespace="http://schemas.microsoft.com/office/2006/metadata/properties" ma:root="true" ma:fieldsID="1df6ede8f54b5ca4cf4dd9be91c00b51" ns2:_="" ns3:_="">
    <xsd:import namespace="514e5fa7-09f8-417e-9fa0-2dcb5a771e01"/>
    <xsd:import namespace="b5ec9ee2-98e2-41f1-b8d8-637ec845b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e5fa7-09f8-417e-9fa0-2dcb5a771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c9ee2-98e2-41f1-b8d8-637ec845bf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1d1027-7368-478f-91b5-d8b4705f9a4e}" ma:internalName="TaxCatchAll" ma:showField="CatchAllData" ma:web="b5ec9ee2-98e2-41f1-b8d8-637ec845b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58FE1-3786-49C5-92CA-1F3EB01D46C2}">
  <ds:schemaRefs>
    <ds:schemaRef ds:uri="514e5fa7-09f8-417e-9fa0-2dcb5a771e01"/>
    <ds:schemaRef ds:uri="b5ec9ee2-98e2-41f1-b8d8-637ec845bf6e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210BFB8-9159-49D5-BCF4-0353CE7A5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531AE-61E6-4829-9369-766D110975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F05BED-33E1-41A6-BF31-965826793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e5fa7-09f8-417e-9fa0-2dcb5a771e01"/>
    <ds:schemaRef ds:uri="b5ec9ee2-98e2-41f1-b8d8-637ec845b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 headed paper-March2024.dotx</Template>
  <TotalTime>3</TotalTime>
  <Pages>3</Pages>
  <Words>295</Words>
  <Characters>2654</Characters>
  <Application>Microsoft Office Word</Application>
  <DocSecurity>0</DocSecurity>
  <Lines>22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 : (prendre un numéro dans mémos/lettre sur le serveur)</vt:lpstr>
      <vt:lpstr>Ref : (prendre un numéro dans mémos/lettre sur le serveur)</vt:lpstr>
    </vt:vector>
  </TitlesOfParts>
  <Company>Unesco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: (prendre un numéro dans mémos/lettre sur le serveur)</dc:title>
  <dc:subject/>
  <dc:creator>Alejandro</dc:creator>
  <cp:keywords/>
  <cp:lastModifiedBy>Boned, Patrice</cp:lastModifiedBy>
  <cp:revision>3</cp:revision>
  <cp:lastPrinted>2025-04-02T13:05:00Z</cp:lastPrinted>
  <dcterms:created xsi:type="dcterms:W3CDTF">2025-04-02T13:05:00Z</dcterms:created>
  <dcterms:modified xsi:type="dcterms:W3CDTF">2025-04-02T13:07:00Z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0x0101006D09B11BD30DBB4EA6165125C28E89C1</vt:lpwstr>
  </property>
  <property fmtid="{D5CDD505-2E9C-101B-9397-08002B2CF9AE}" pid="3" name="MediaServiceImageTags">
    <vt:lpwstr/>
  </property>
</Properties>
</file>